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67" w:rsidRDefault="00484567" w:rsidP="003F4A6C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University of Chicago </w:t>
      </w:r>
      <w:r w:rsidRPr="661308EB">
        <w:rPr>
          <w:rFonts w:ascii="Calibri" w:hAnsi="Calibri" w:cs="Calibri"/>
          <w:b/>
          <w:bCs/>
          <w:sz w:val="28"/>
          <w:szCs w:val="28"/>
        </w:rPr>
        <w:t xml:space="preserve">Computer Science Department </w:t>
      </w:r>
    </w:p>
    <w:p w:rsidR="00484567" w:rsidRPr="009F1B59" w:rsidRDefault="00484567" w:rsidP="003F4A6C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661308EB">
        <w:rPr>
          <w:rFonts w:ascii="Calibri" w:hAnsi="Calibri" w:cs="Calibri"/>
          <w:b/>
          <w:bCs/>
          <w:sz w:val="28"/>
          <w:szCs w:val="28"/>
        </w:rPr>
        <w:t>Student</w:t>
      </w:r>
      <w:r>
        <w:rPr>
          <w:rFonts w:ascii="Calibri" w:hAnsi="Calibri" w:cs="Calibri"/>
          <w:b/>
          <w:bCs/>
          <w:sz w:val="28"/>
          <w:szCs w:val="28"/>
        </w:rPr>
        <w:t xml:space="preserve"> Summer</w:t>
      </w:r>
      <w:r w:rsidRPr="661308EB">
        <w:rPr>
          <w:rFonts w:ascii="Calibri" w:hAnsi="Calibri" w:cs="Calibri"/>
          <w:b/>
          <w:bCs/>
          <w:sz w:val="28"/>
          <w:szCs w:val="28"/>
        </w:rPr>
        <w:t xml:space="preserve"> Research Fellow</w:t>
      </w:r>
      <w:r>
        <w:rPr>
          <w:rFonts w:ascii="Calibri" w:hAnsi="Calibri" w:cs="Calibri"/>
          <w:b/>
          <w:bCs/>
          <w:sz w:val="28"/>
          <w:szCs w:val="28"/>
        </w:rPr>
        <w:t>ship Program</w:t>
      </w:r>
      <w:r w:rsidRPr="661308EB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484567" w:rsidRPr="009F1B59" w:rsidRDefault="00484567" w:rsidP="00C30526">
      <w:pPr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1976"/>
        <w:gridCol w:w="7374"/>
      </w:tblGrid>
      <w:tr w:rsidR="00484567" w:rsidRPr="004E2A61">
        <w:trPr>
          <w:trHeight w:val="594"/>
        </w:trPr>
        <w:tc>
          <w:tcPr>
            <w:tcW w:w="1976" w:type="dxa"/>
          </w:tcPr>
          <w:p w:rsidR="00484567" w:rsidRPr="004E2A61" w:rsidRDefault="00484567" w:rsidP="661308EB">
            <w:pPr>
              <w:rPr>
                <w:rFonts w:ascii="Calibri" w:hAnsi="Calibri" w:cs="Calibri"/>
                <w:b/>
                <w:bCs/>
              </w:rPr>
            </w:pPr>
            <w:r w:rsidRPr="004E2A61">
              <w:rPr>
                <w:rFonts w:ascii="Calibri" w:hAnsi="Calibri" w:cs="Calibri"/>
                <w:b/>
                <w:bCs/>
              </w:rPr>
              <w:t xml:space="preserve">Duration </w:t>
            </w:r>
          </w:p>
          <w:p w:rsidR="00484567" w:rsidRPr="004E2A61" w:rsidRDefault="00484567" w:rsidP="661308EB">
            <w:pPr>
              <w:rPr>
                <w:rFonts w:ascii="Calibri" w:hAnsi="Calibri" w:cs="Calibri"/>
                <w:b/>
                <w:bCs/>
              </w:rPr>
            </w:pPr>
            <w:r w:rsidRPr="004E2A61">
              <w:rPr>
                <w:rFonts w:ascii="Calibri" w:hAnsi="Calibri" w:cs="Calibri"/>
                <w:b/>
                <w:bCs/>
              </w:rPr>
              <w:t>Location</w:t>
            </w:r>
          </w:p>
        </w:tc>
        <w:tc>
          <w:tcPr>
            <w:tcW w:w="7374" w:type="dxa"/>
          </w:tcPr>
          <w:p w:rsidR="00484567" w:rsidRPr="004E2A61" w:rsidRDefault="00484567" w:rsidP="004A4C7F">
            <w:pPr>
              <w:rPr>
                <w:rFonts w:ascii="Calibri" w:hAnsi="Calibri" w:cs="Calibri"/>
              </w:rPr>
            </w:pPr>
            <w:r w:rsidRPr="004E2A61">
              <w:rPr>
                <w:rFonts w:ascii="Calibri" w:hAnsi="Calibri" w:cs="Calibri"/>
              </w:rPr>
              <w:t>July 9 – August 31, 2018 (8-week)</w:t>
            </w:r>
          </w:p>
          <w:p w:rsidR="00484567" w:rsidRPr="004E2A61" w:rsidRDefault="00484567" w:rsidP="661308EB">
            <w:pPr>
              <w:rPr>
                <w:rFonts w:ascii="Calibri" w:hAnsi="Calibri" w:cs="Calibri"/>
              </w:rPr>
            </w:pPr>
            <w:r w:rsidRPr="004E2A61">
              <w:rPr>
                <w:rFonts w:ascii="Calibri" w:hAnsi="Calibri" w:cs="Calibri"/>
              </w:rPr>
              <w:t>University of Chicago</w:t>
            </w:r>
          </w:p>
        </w:tc>
      </w:tr>
      <w:tr w:rsidR="00484567" w:rsidRPr="004E2A61">
        <w:trPr>
          <w:trHeight w:val="333"/>
        </w:trPr>
        <w:tc>
          <w:tcPr>
            <w:tcW w:w="1976" w:type="dxa"/>
          </w:tcPr>
          <w:p w:rsidR="00484567" w:rsidRPr="004E2A61" w:rsidRDefault="00484567" w:rsidP="661308EB">
            <w:pPr>
              <w:rPr>
                <w:rFonts w:ascii="Calibri" w:hAnsi="Calibri" w:cs="Calibri"/>
                <w:b/>
                <w:bCs/>
              </w:rPr>
            </w:pPr>
            <w:r w:rsidRPr="004E2A61">
              <w:rPr>
                <w:rFonts w:ascii="Calibri" w:hAnsi="Calibri" w:cs="Calibri"/>
                <w:b/>
                <w:bCs/>
              </w:rPr>
              <w:t>Group Size</w:t>
            </w:r>
          </w:p>
        </w:tc>
        <w:tc>
          <w:tcPr>
            <w:tcW w:w="7374" w:type="dxa"/>
          </w:tcPr>
          <w:p w:rsidR="00484567" w:rsidRPr="004E2A61" w:rsidRDefault="00484567" w:rsidP="00453A10">
            <w:pPr>
              <w:rPr>
                <w:rFonts w:ascii="Calibri" w:hAnsi="Calibri" w:cs="Calibri"/>
              </w:rPr>
            </w:pPr>
            <w:r w:rsidRPr="004E2A61">
              <w:rPr>
                <w:rFonts w:ascii="Calibri" w:hAnsi="Calibri" w:cs="Calibri"/>
              </w:rPr>
              <w:t xml:space="preserve">2-3 undergraduate students from </w:t>
            </w:r>
            <w:r w:rsidRPr="004E2A61">
              <w:rPr>
                <w:rFonts w:ascii="Calibri" w:hAnsi="Calibri" w:cs="Calibri"/>
                <w:u w:val="single"/>
              </w:rPr>
              <w:t>Peking University</w:t>
            </w:r>
            <w:r w:rsidRPr="004E2A61">
              <w:rPr>
                <w:rFonts w:ascii="Calibri" w:hAnsi="Calibri" w:cs="Calibri"/>
              </w:rPr>
              <w:t xml:space="preserve"> </w:t>
            </w:r>
          </w:p>
        </w:tc>
      </w:tr>
    </w:tbl>
    <w:p w:rsidR="00484567" w:rsidRPr="001E60A7" w:rsidRDefault="00484567" w:rsidP="004A4C7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Program Contact:</w:t>
      </w:r>
      <w:r w:rsidRPr="001E60A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   </w:t>
      </w:r>
      <w:hyperlink r:id="rId7" w:history="1">
        <w:r w:rsidRPr="00355DB3">
          <w:rPr>
            <w:rStyle w:val="Hyperlink"/>
            <w:rFonts w:ascii="Calibri" w:hAnsi="Calibri" w:cs="Calibri"/>
            <w:b/>
            <w:bCs/>
          </w:rPr>
          <w:t>cssrp@mailman.cs.uchicago.edu</w:t>
        </w:r>
      </w:hyperlink>
    </w:p>
    <w:p w:rsidR="00484567" w:rsidRPr="009F1B59" w:rsidRDefault="00484567" w:rsidP="00AA4B29">
      <w:pPr>
        <w:rPr>
          <w:rFonts w:ascii="Calibri" w:hAnsi="Calibri" w:cs="Calibri"/>
          <w:b/>
          <w:bCs/>
        </w:rPr>
      </w:pPr>
    </w:p>
    <w:p w:rsidR="00484567" w:rsidRPr="009F1B59" w:rsidRDefault="00484567" w:rsidP="003F4A6C">
      <w:pPr>
        <w:outlineLvl w:val="0"/>
        <w:rPr>
          <w:rFonts w:ascii="Calibri" w:hAnsi="Calibri" w:cs="Calibri"/>
          <w:b/>
          <w:bCs/>
        </w:rPr>
      </w:pPr>
      <w:r w:rsidRPr="661308EB">
        <w:rPr>
          <w:rFonts w:ascii="Calibri" w:hAnsi="Calibri" w:cs="Calibri"/>
          <w:b/>
          <w:bCs/>
        </w:rPr>
        <w:t xml:space="preserve">Program </w:t>
      </w:r>
      <w:r>
        <w:rPr>
          <w:rFonts w:ascii="Calibri" w:hAnsi="Calibri" w:cs="Calibri"/>
          <w:b/>
          <w:bCs/>
        </w:rPr>
        <w:t>Brief</w:t>
      </w:r>
    </w:p>
    <w:p w:rsidR="00484567" w:rsidRPr="00D15FEE" w:rsidRDefault="00484567" w:rsidP="661308EB">
      <w:pPr>
        <w:widowControl w:val="0"/>
        <w:autoSpaceDE w:val="0"/>
        <w:autoSpaceDN w:val="0"/>
        <w:adjustRightInd w:val="0"/>
        <w:spacing w:line="216" w:lineRule="atLeast"/>
        <w:rPr>
          <w:rFonts w:ascii="Calibri" w:hAnsi="Calibri" w:cs="Calibri"/>
        </w:rPr>
      </w:pPr>
      <w:r w:rsidRPr="661308EB">
        <w:rPr>
          <w:rFonts w:ascii="Calibri" w:hAnsi="Calibri" w:cs="Calibri"/>
        </w:rPr>
        <w:t xml:space="preserve">The Student </w:t>
      </w:r>
      <w:r>
        <w:rPr>
          <w:rFonts w:ascii="Calibri" w:hAnsi="Calibri" w:cs="Calibri"/>
        </w:rPr>
        <w:t xml:space="preserve">Summer </w:t>
      </w:r>
      <w:r w:rsidRPr="661308EB">
        <w:rPr>
          <w:rFonts w:ascii="Calibri" w:hAnsi="Calibri" w:cs="Calibri"/>
        </w:rPr>
        <w:t>Research Fellow</w:t>
      </w:r>
      <w:r>
        <w:rPr>
          <w:rFonts w:ascii="Calibri" w:hAnsi="Calibri" w:cs="Calibri"/>
        </w:rPr>
        <w:t>ship Program</w:t>
      </w:r>
      <w:r w:rsidRPr="661308EB">
        <w:rPr>
          <w:rFonts w:ascii="Calibri" w:hAnsi="Calibri" w:cs="Calibri"/>
        </w:rPr>
        <w:t xml:space="preserve"> (“Program”) administered under the Computer Science department aims at </w:t>
      </w:r>
      <w:r>
        <w:rPr>
          <w:rFonts w:ascii="Calibri" w:hAnsi="Calibri" w:cs="Calibri"/>
        </w:rPr>
        <w:t xml:space="preserve">recruiting a small group of 2-3 </w:t>
      </w:r>
      <w:r w:rsidRPr="661308EB">
        <w:rPr>
          <w:rFonts w:ascii="Calibri" w:hAnsi="Calibri" w:cs="Calibri"/>
        </w:rPr>
        <w:t xml:space="preserve">highly motivated undergraduate students from </w:t>
      </w:r>
      <w:r w:rsidRPr="00DA3AE1">
        <w:rPr>
          <w:rFonts w:ascii="Calibri" w:hAnsi="Calibri" w:cs="Calibri"/>
          <w:u w:val="single"/>
        </w:rPr>
        <w:t>Peking University</w:t>
      </w:r>
      <w:r w:rsidRPr="661308EB">
        <w:rPr>
          <w:rFonts w:ascii="Calibri" w:hAnsi="Calibri" w:cs="Calibri"/>
        </w:rPr>
        <w:t xml:space="preserve"> in China to join the faculty-led research groups and conduct research at UChicago for 8 weeks during the summer. The program creates mutual benefits for students and the University by provid</w:t>
      </w:r>
      <w:r>
        <w:rPr>
          <w:rFonts w:ascii="Calibri" w:hAnsi="Calibri" w:cs="Calibri"/>
        </w:rPr>
        <w:t>ing students</w:t>
      </w:r>
      <w:r w:rsidRPr="661308EB">
        <w:rPr>
          <w:rFonts w:ascii="Calibri" w:hAnsi="Calibri" w:cs="Calibri"/>
        </w:rPr>
        <w:t xml:space="preserve"> hands-on research experience and exposure to UChicago faculty as well as </w:t>
      </w:r>
      <w:r>
        <w:rPr>
          <w:rFonts w:ascii="Calibri" w:hAnsi="Calibri" w:cs="Calibri"/>
        </w:rPr>
        <w:t xml:space="preserve">strengthening the faculty and student exchange relationships between UChicago and </w:t>
      </w:r>
      <w:r w:rsidRPr="00CD2A53">
        <w:rPr>
          <w:rFonts w:ascii="Calibri" w:hAnsi="Calibri" w:cs="Calibri"/>
          <w:u w:val="single"/>
        </w:rPr>
        <w:t>Peking University</w:t>
      </w:r>
      <w:r w:rsidRPr="661308EB">
        <w:rPr>
          <w:rFonts w:ascii="Calibri" w:hAnsi="Calibri" w:cs="Calibri"/>
        </w:rPr>
        <w:t xml:space="preserve">.  </w:t>
      </w:r>
    </w:p>
    <w:p w:rsidR="00484567" w:rsidRDefault="00484567" w:rsidP="00AA4B2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84567" w:rsidRPr="005C1FDB" w:rsidRDefault="00484567" w:rsidP="003F4A6C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  <w:r w:rsidRPr="661308EB">
        <w:rPr>
          <w:rFonts w:ascii="Calibri" w:hAnsi="Calibri" w:cs="Calibri"/>
          <w:b/>
          <w:bCs/>
        </w:rPr>
        <w:t>Program Offering</w:t>
      </w:r>
    </w:p>
    <w:p w:rsidR="00484567" w:rsidRPr="00C5069A" w:rsidRDefault="00484567" w:rsidP="6613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661308EB">
        <w:rPr>
          <w:rFonts w:ascii="Calibri" w:hAnsi="Calibri" w:cs="Calibri"/>
        </w:rPr>
        <w:t xml:space="preserve">During the 8-week program period, </w:t>
      </w:r>
      <w:r>
        <w:rPr>
          <w:rFonts w:ascii="Calibri" w:hAnsi="Calibri" w:cs="Calibri"/>
        </w:rPr>
        <w:t>each student</w:t>
      </w:r>
      <w:r w:rsidRPr="661308EB">
        <w:rPr>
          <w:rFonts w:ascii="Calibri" w:hAnsi="Calibri" w:cs="Calibri"/>
        </w:rPr>
        <w:t xml:space="preserve"> will spend their work time with one faculty member and his/her research team to conduct research. Besides, the program will organize group-based team building activities</w:t>
      </w:r>
      <w:r>
        <w:rPr>
          <w:rFonts w:ascii="Calibri" w:hAnsi="Calibri" w:cs="Calibri"/>
        </w:rPr>
        <w:t>, workshops, group project etc.</w:t>
      </w:r>
      <w:r w:rsidRPr="661308EB">
        <w:rPr>
          <w:rFonts w:ascii="Calibri" w:hAnsi="Calibri" w:cs="Calibri"/>
        </w:rPr>
        <w:t xml:space="preserve"> that will expose students to the larger UChicago </w:t>
      </w:r>
      <w:r>
        <w:rPr>
          <w:rFonts w:ascii="Calibri" w:hAnsi="Calibri" w:cs="Calibri"/>
        </w:rPr>
        <w:t xml:space="preserve">academic </w:t>
      </w:r>
      <w:r w:rsidRPr="661308EB">
        <w:rPr>
          <w:rFonts w:ascii="Calibri" w:hAnsi="Calibri" w:cs="Calibri"/>
        </w:rPr>
        <w:t xml:space="preserve">community. </w:t>
      </w:r>
    </w:p>
    <w:p w:rsidR="00484567" w:rsidRPr="009F1B59" w:rsidRDefault="00484567" w:rsidP="00AA4B29">
      <w:pPr>
        <w:rPr>
          <w:rFonts w:ascii="Calibri" w:hAnsi="Calibri" w:cs="Calibri"/>
          <w:b/>
          <w:bCs/>
        </w:rPr>
      </w:pPr>
    </w:p>
    <w:p w:rsidR="00484567" w:rsidRDefault="00484567" w:rsidP="003F4A6C">
      <w:pPr>
        <w:outlineLvl w:val="0"/>
        <w:rPr>
          <w:rFonts w:ascii="Calibri" w:hAnsi="Calibri" w:cs="Calibri"/>
          <w:b/>
          <w:bCs/>
        </w:rPr>
      </w:pPr>
      <w:r w:rsidRPr="661308EB">
        <w:rPr>
          <w:rFonts w:ascii="Calibri" w:hAnsi="Calibri" w:cs="Calibri"/>
          <w:b/>
          <w:bCs/>
        </w:rPr>
        <w:t xml:space="preserve">Selection Criteria &amp; Process </w:t>
      </w:r>
    </w:p>
    <w:p w:rsidR="00484567" w:rsidRDefault="00484567" w:rsidP="661308EB">
      <w:pPr>
        <w:pStyle w:val="ListParagraph"/>
        <w:numPr>
          <w:ilvl w:val="0"/>
          <w:numId w:val="7"/>
        </w:numPr>
      </w:pPr>
      <w:r w:rsidRPr="00DA3AE1">
        <w:rPr>
          <w:u w:val="single"/>
        </w:rPr>
        <w:t>Peking University</w:t>
      </w:r>
      <w:r w:rsidRPr="661308EB">
        <w:t xml:space="preserve"> will </w:t>
      </w:r>
      <w:r>
        <w:t>spread out</w:t>
      </w:r>
      <w:r w:rsidRPr="661308EB">
        <w:t xml:space="preserve"> the program </w:t>
      </w:r>
      <w:r>
        <w:t xml:space="preserve">information and </w:t>
      </w:r>
      <w:r w:rsidRPr="661308EB">
        <w:t>selectio</w:t>
      </w:r>
      <w:r>
        <w:t>n criteria to their student body and announce the online application open;</w:t>
      </w:r>
    </w:p>
    <w:p w:rsidR="00484567" w:rsidRPr="000E463F" w:rsidRDefault="00484567" w:rsidP="661308EB">
      <w:pPr>
        <w:pStyle w:val="ListParagraph"/>
        <w:numPr>
          <w:ilvl w:val="0"/>
          <w:numId w:val="7"/>
        </w:numPr>
        <w:rPr>
          <w:rFonts w:cs="Times New Roman"/>
        </w:rPr>
      </w:pPr>
      <w:r>
        <w:t>Application materials should include:</w:t>
      </w:r>
    </w:p>
    <w:p w:rsidR="00484567" w:rsidRPr="00850822" w:rsidRDefault="00484567" w:rsidP="661308EB">
      <w:pPr>
        <w:pStyle w:val="ListParagraph"/>
        <w:numPr>
          <w:ilvl w:val="0"/>
          <w:numId w:val="6"/>
        </w:numPr>
        <w:rPr>
          <w:rFonts w:cs="Times New Roman"/>
          <w:i/>
          <w:iCs/>
        </w:rPr>
      </w:pPr>
      <w:r>
        <w:rPr>
          <w:i/>
          <w:iCs/>
        </w:rPr>
        <w:t>Motivation Statement</w:t>
      </w:r>
    </w:p>
    <w:p w:rsidR="00484567" w:rsidRPr="00850822" w:rsidRDefault="00484567" w:rsidP="661308EB">
      <w:pPr>
        <w:pStyle w:val="ListParagraph"/>
        <w:numPr>
          <w:ilvl w:val="0"/>
          <w:numId w:val="6"/>
        </w:numPr>
        <w:rPr>
          <w:rFonts w:cs="Times New Roman"/>
          <w:i/>
          <w:iCs/>
        </w:rPr>
      </w:pPr>
      <w:r w:rsidRPr="661308EB">
        <w:rPr>
          <w:i/>
          <w:iCs/>
        </w:rPr>
        <w:t>CV/Resume</w:t>
      </w:r>
    </w:p>
    <w:p w:rsidR="00484567" w:rsidRPr="00850822" w:rsidRDefault="00484567" w:rsidP="661308EB">
      <w:pPr>
        <w:pStyle w:val="ListParagraph"/>
        <w:numPr>
          <w:ilvl w:val="0"/>
          <w:numId w:val="6"/>
        </w:numPr>
        <w:rPr>
          <w:rFonts w:cs="Times New Roman"/>
          <w:i/>
          <w:iCs/>
        </w:rPr>
      </w:pPr>
      <w:r>
        <w:rPr>
          <w:i/>
          <w:iCs/>
        </w:rPr>
        <w:t xml:space="preserve">Undergraduate </w:t>
      </w:r>
      <w:r w:rsidRPr="661308EB">
        <w:rPr>
          <w:i/>
          <w:iCs/>
        </w:rPr>
        <w:t xml:space="preserve">Transcript </w:t>
      </w:r>
    </w:p>
    <w:p w:rsidR="00484567" w:rsidRPr="00850822" w:rsidRDefault="00484567" w:rsidP="661308EB">
      <w:pPr>
        <w:pStyle w:val="ListParagraph"/>
        <w:numPr>
          <w:ilvl w:val="0"/>
          <w:numId w:val="6"/>
        </w:numPr>
        <w:rPr>
          <w:rFonts w:cs="Times New Roman"/>
          <w:i/>
          <w:iCs/>
        </w:rPr>
      </w:pPr>
      <w:r w:rsidRPr="661308EB">
        <w:rPr>
          <w:i/>
          <w:iCs/>
        </w:rPr>
        <w:t xml:space="preserve">English Requirement (TOEFL/IELTS report, or </w:t>
      </w:r>
      <w:hyperlink r:id="rId8">
        <w:r w:rsidRPr="661308EB">
          <w:rPr>
            <w:rStyle w:val="Hyperlink"/>
            <w:i/>
            <w:iCs/>
          </w:rPr>
          <w:t>UChicago AEPA</w:t>
        </w:r>
      </w:hyperlink>
      <w:r w:rsidRPr="661308EB">
        <w:rPr>
          <w:i/>
          <w:iCs/>
        </w:rPr>
        <w:t xml:space="preserve">) </w:t>
      </w:r>
    </w:p>
    <w:p w:rsidR="00484567" w:rsidRDefault="00484567" w:rsidP="661308EB">
      <w:pPr>
        <w:pStyle w:val="ListParagraph"/>
        <w:numPr>
          <w:ilvl w:val="0"/>
          <w:numId w:val="7"/>
        </w:numPr>
        <w:rPr>
          <w:rFonts w:cs="Times New Roman"/>
        </w:rPr>
      </w:pPr>
      <w:r>
        <w:t xml:space="preserve">Students will apply </w:t>
      </w:r>
      <w:r>
        <w:rPr>
          <w:lang w:eastAsia="zh-CN"/>
        </w:rPr>
        <w:t>online;</w:t>
      </w:r>
    </w:p>
    <w:p w:rsidR="00484567" w:rsidRDefault="00484567" w:rsidP="661308EB">
      <w:pPr>
        <w:pStyle w:val="ListParagraph"/>
        <w:numPr>
          <w:ilvl w:val="0"/>
          <w:numId w:val="7"/>
        </w:numPr>
      </w:pPr>
      <w:r w:rsidRPr="661308EB">
        <w:t xml:space="preserve">Program faculty lead and administration lead will arrange </w:t>
      </w:r>
      <w:r w:rsidRPr="661308EB">
        <w:rPr>
          <w:i/>
          <w:iCs/>
        </w:rPr>
        <w:t>faculty online interview</w:t>
      </w:r>
      <w:r w:rsidRPr="661308EB">
        <w:t xml:space="preserve"> with the recommended student individually and provide the admissions re</w:t>
      </w:r>
      <w:r>
        <w:t xml:space="preserve">sult to </w:t>
      </w:r>
      <w:r w:rsidRPr="00BD5076">
        <w:rPr>
          <w:u w:val="single"/>
        </w:rPr>
        <w:t>Peking University</w:t>
      </w:r>
      <w:r>
        <w:t>;</w:t>
      </w:r>
    </w:p>
    <w:p w:rsidR="00484567" w:rsidRPr="00706803" w:rsidRDefault="00484567" w:rsidP="000E463F">
      <w:pPr>
        <w:pStyle w:val="ListParagraph"/>
        <w:numPr>
          <w:ilvl w:val="0"/>
          <w:numId w:val="7"/>
        </w:numPr>
        <w:rPr>
          <w:rFonts w:cs="Times New Roman"/>
        </w:rPr>
      </w:pPr>
      <w:r w:rsidRPr="00BD5076">
        <w:rPr>
          <w:u w:val="single"/>
        </w:rPr>
        <w:t>Peking University</w:t>
      </w:r>
      <w:r w:rsidRPr="661308EB">
        <w:t xml:space="preserve"> will confirm student’s attendance </w:t>
      </w:r>
      <w:r>
        <w:t>and facilitate</w:t>
      </w:r>
      <w:r w:rsidRPr="661308EB">
        <w:t xml:space="preserve"> necessary </w:t>
      </w:r>
      <w:r>
        <w:t xml:space="preserve">administrative </w:t>
      </w:r>
      <w:r w:rsidRPr="661308EB">
        <w:t>process</w:t>
      </w:r>
      <w:r>
        <w:t xml:space="preserve">’s completion </w:t>
      </w:r>
      <w:r w:rsidRPr="661308EB">
        <w:t xml:space="preserve">per UChicago’s request. </w:t>
      </w:r>
    </w:p>
    <w:p w:rsidR="00484567" w:rsidRDefault="00484567" w:rsidP="661308EB">
      <w:pPr>
        <w:rPr>
          <w:rFonts w:ascii="Calibri" w:hAnsi="Calibri" w:cs="Calibri"/>
        </w:rPr>
      </w:pPr>
    </w:p>
    <w:p w:rsidR="00484567" w:rsidRDefault="00484567" w:rsidP="003F4A6C">
      <w:pPr>
        <w:outlineLvl w:val="0"/>
        <w:rPr>
          <w:rFonts w:ascii="Calibri" w:hAnsi="Calibri" w:cs="Calibri"/>
          <w:b/>
          <w:bCs/>
        </w:rPr>
      </w:pPr>
      <w:r w:rsidRPr="661308EB">
        <w:rPr>
          <w:rFonts w:ascii="Calibri" w:hAnsi="Calibri" w:cs="Calibri"/>
          <w:b/>
          <w:bCs/>
        </w:rPr>
        <w:t>Program Cost Estimation</w:t>
      </w:r>
    </w:p>
    <w:p w:rsidR="00484567" w:rsidRDefault="00484567" w:rsidP="661308EB">
      <w:pPr>
        <w:rPr>
          <w:rFonts w:ascii="Calibri" w:hAnsi="Calibri" w:cs="Calibri"/>
        </w:rPr>
      </w:pPr>
      <w:r w:rsidRPr="661308EB">
        <w:rPr>
          <w:rFonts w:ascii="Calibri" w:hAnsi="Calibri" w:cs="Calibri"/>
        </w:rPr>
        <w:t>Per student cost (excluding flight tickets) is about $</w:t>
      </w:r>
      <w:r>
        <w:rPr>
          <w:rFonts w:ascii="Calibri" w:hAnsi="Calibri" w:cs="Calibri"/>
        </w:rPr>
        <w:t>4,657</w:t>
      </w:r>
      <w:r w:rsidRPr="661308EB">
        <w:rPr>
          <w:rFonts w:ascii="Calibri" w:hAnsi="Calibri" w:cs="Calibri"/>
        </w:rPr>
        <w:t xml:space="preserve"> for 8 weeks. This includes necessary tuition, on-campus housi</w:t>
      </w:r>
      <w:r>
        <w:rPr>
          <w:rFonts w:ascii="Calibri" w:hAnsi="Calibri" w:cs="Calibri"/>
        </w:rPr>
        <w:t>ng, $600</w:t>
      </w:r>
      <w:r w:rsidRPr="661308EB">
        <w:rPr>
          <w:rFonts w:ascii="Calibri" w:hAnsi="Calibri" w:cs="Calibri"/>
        </w:rPr>
        <w:t xml:space="preserve"> value meal plans, student life fee </w:t>
      </w:r>
      <w:r>
        <w:rPr>
          <w:rFonts w:ascii="Calibri" w:hAnsi="Calibri" w:cs="Calibri"/>
        </w:rPr>
        <w:t xml:space="preserve">(including the </w:t>
      </w:r>
      <w:r w:rsidRPr="661308EB">
        <w:rPr>
          <w:rFonts w:ascii="Calibri" w:hAnsi="Calibri" w:cs="Calibri"/>
        </w:rPr>
        <w:t>mandatory health insurance</w:t>
      </w:r>
      <w:r>
        <w:rPr>
          <w:rFonts w:ascii="Calibri" w:hAnsi="Calibri" w:cs="Calibri"/>
        </w:rPr>
        <w:t xml:space="preserve"> fee)</w:t>
      </w:r>
      <w:r w:rsidRPr="661308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extracurricular activities. UChicago will bear</w:t>
      </w:r>
      <w:r w:rsidRPr="661308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33% </w:t>
      </w:r>
      <w:r w:rsidRPr="661308EB">
        <w:rPr>
          <w:rFonts w:ascii="Calibri" w:hAnsi="Calibri" w:cs="Calibri"/>
        </w:rPr>
        <w:t>of the total cost estimated</w:t>
      </w:r>
      <w:r>
        <w:rPr>
          <w:rFonts w:ascii="Calibri" w:hAnsi="Calibri" w:cs="Calibri"/>
        </w:rPr>
        <w:t>, and the rest of the cost will be borne</w:t>
      </w:r>
      <w:bookmarkStart w:id="0" w:name="_GoBack"/>
      <w:bookmarkEnd w:id="0"/>
      <w:r>
        <w:rPr>
          <w:rFonts w:ascii="Calibri" w:hAnsi="Calibri" w:cs="Calibri"/>
        </w:rPr>
        <w:t xml:space="preserve"> by </w:t>
      </w:r>
      <w:r w:rsidRPr="00976905">
        <w:rPr>
          <w:rFonts w:ascii="Calibri" w:hAnsi="Calibri" w:cs="Calibri"/>
          <w:u w:val="single"/>
        </w:rPr>
        <w:t>Peking University</w:t>
      </w:r>
      <w:r>
        <w:rPr>
          <w:rFonts w:ascii="Calibri" w:hAnsi="Calibri" w:cs="Calibri"/>
        </w:rPr>
        <w:t xml:space="preserve"> and/or the individual student.</w:t>
      </w:r>
    </w:p>
    <w:p w:rsidR="00484567" w:rsidRPr="00E80AFA" w:rsidRDefault="00484567" w:rsidP="000E463F">
      <w:pPr>
        <w:rPr>
          <w:rFonts w:ascii="Calibri" w:hAnsi="Calibri" w:cs="Calibri"/>
        </w:rPr>
      </w:pPr>
    </w:p>
    <w:p w:rsidR="00484567" w:rsidRPr="00CD2A53" w:rsidRDefault="00484567" w:rsidP="003F4A6C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UChicago </w:t>
      </w:r>
      <w:r w:rsidRPr="004A5267">
        <w:rPr>
          <w:rFonts w:ascii="Calibri" w:hAnsi="Calibri" w:cs="Calibri"/>
          <w:b/>
          <w:bCs/>
        </w:rPr>
        <w:t xml:space="preserve">Faculty </w:t>
      </w:r>
      <w:r>
        <w:rPr>
          <w:rFonts w:ascii="Calibri" w:hAnsi="Calibri" w:cs="Calibri"/>
          <w:b/>
          <w:bCs/>
        </w:rPr>
        <w:t xml:space="preserve">Members for this Program </w:t>
      </w:r>
      <w:r w:rsidRPr="00CD2A53">
        <w:rPr>
          <w:rFonts w:ascii="Calibri" w:hAnsi="Calibri" w:cs="Calibri"/>
        </w:rPr>
        <w:t>(in alphabetic order by last name)</w:t>
      </w:r>
    </w:p>
    <w:p w:rsidR="00484567" w:rsidRPr="00B769AB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b/>
          <w:bCs/>
          <w:i/>
          <w:iCs/>
        </w:rPr>
      </w:pPr>
      <w:r w:rsidRPr="00B769AB">
        <w:rPr>
          <w:rFonts w:ascii="Calibri" w:hAnsi="Calibri" w:cs="Calibri"/>
          <w:b/>
          <w:bCs/>
          <w:i/>
          <w:iCs/>
        </w:rPr>
        <w:t>Andrew Chien</w:t>
      </w:r>
      <w:r>
        <w:rPr>
          <w:rFonts w:ascii="Calibri" w:hAnsi="Calibri" w:cs="Calibri"/>
          <w:b/>
          <w:bCs/>
          <w:i/>
          <w:iCs/>
        </w:rPr>
        <w:t xml:space="preserve"> </w:t>
      </w:r>
      <w:hyperlink r:id="rId9" w:history="1">
        <w:r w:rsidRPr="00706803">
          <w:rPr>
            <w:rStyle w:val="Hyperlink"/>
            <w:rFonts w:ascii="Calibri" w:hAnsi="Calibri" w:cs="Calibri"/>
            <w:i/>
            <w:iCs/>
          </w:rPr>
          <w:t>(website)</w:t>
        </w:r>
      </w:hyperlink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William Eckhardt Distinguished Service Professor at University of Chicago</w:t>
      </w:r>
    </w:p>
    <w:p w:rsidR="00484567" w:rsidRPr="00B769AB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 xml:space="preserve">Director of CERES Center </w:t>
      </w:r>
      <w:r>
        <w:rPr>
          <w:rFonts w:ascii="Calibri" w:hAnsi="Calibri" w:cs="Calibri"/>
        </w:rPr>
        <w:t>of</w:t>
      </w:r>
      <w:r w:rsidRPr="00B769AB">
        <w:rPr>
          <w:rFonts w:ascii="Calibri" w:hAnsi="Calibri" w:cs="Calibri"/>
        </w:rPr>
        <w:t xml:space="preserve"> Unstoppable Computing</w:t>
      </w:r>
    </w:p>
    <w:p w:rsidR="00484567" w:rsidRPr="00B769AB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Editor in Chief of Communications of ACM</w:t>
      </w:r>
    </w:p>
    <w:p w:rsidR="00484567" w:rsidRPr="00B769AB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AAAS Fellow &amp; ACM Fellow &amp; IEEE Fellow</w:t>
      </w:r>
    </w:p>
    <w:p w:rsidR="00484567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b/>
          <w:bCs/>
          <w:i/>
          <w:iCs/>
        </w:rPr>
      </w:pPr>
      <w:r w:rsidRPr="00B769AB">
        <w:rPr>
          <w:rFonts w:ascii="Calibri" w:hAnsi="Calibri" w:cs="Calibri"/>
          <w:b/>
          <w:bCs/>
          <w:i/>
          <w:iCs/>
        </w:rPr>
        <w:t>Ian Foster</w:t>
      </w:r>
      <w:r>
        <w:rPr>
          <w:rFonts w:ascii="Calibri" w:hAnsi="Calibri" w:cs="Calibri"/>
          <w:b/>
          <w:bCs/>
          <w:i/>
          <w:iCs/>
        </w:rPr>
        <w:t xml:space="preserve"> </w:t>
      </w:r>
      <w:hyperlink r:id="rId10" w:history="1">
        <w:r w:rsidRPr="00706803">
          <w:rPr>
            <w:rStyle w:val="Hyperlink"/>
            <w:rFonts w:ascii="Calibri" w:hAnsi="Calibri" w:cs="Calibri"/>
            <w:i/>
            <w:iCs/>
          </w:rPr>
          <w:t>(website)</w:t>
        </w:r>
      </w:hyperlink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Arthur Holly Compton Distinguished Service Professor at University of Chicago</w:t>
      </w:r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Director of the Data Science and Learning Division at Argonne National Lab</w:t>
      </w:r>
    </w:p>
    <w:p w:rsidR="00484567" w:rsidRPr="00B769AB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AAAS Fellow &amp; ACM Fellow</w:t>
      </w:r>
    </w:p>
    <w:p w:rsidR="00484567" w:rsidRPr="00B769AB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</w:rPr>
      </w:pPr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b/>
          <w:bCs/>
          <w:i/>
          <w:iCs/>
        </w:rPr>
      </w:pPr>
      <w:r w:rsidRPr="00B769AB">
        <w:rPr>
          <w:rFonts w:ascii="Calibri" w:hAnsi="Calibri" w:cs="Calibri"/>
          <w:b/>
          <w:bCs/>
          <w:i/>
          <w:iCs/>
        </w:rPr>
        <w:t>Robert Grossman</w:t>
      </w:r>
      <w:r>
        <w:rPr>
          <w:rFonts w:ascii="Calibri" w:hAnsi="Calibri" w:cs="Calibri"/>
          <w:b/>
          <w:bCs/>
          <w:i/>
          <w:iCs/>
        </w:rPr>
        <w:t xml:space="preserve"> </w:t>
      </w:r>
      <w:hyperlink r:id="rId11" w:history="1">
        <w:r w:rsidRPr="00706803">
          <w:rPr>
            <w:rStyle w:val="Hyperlink"/>
            <w:rFonts w:ascii="Calibri" w:hAnsi="Calibri" w:cs="Calibri"/>
            <w:i/>
            <w:iCs/>
          </w:rPr>
          <w:t>(website)</w:t>
        </w:r>
      </w:hyperlink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Frederick H. Rawson Professor at University of Chicago</w:t>
      </w:r>
    </w:p>
    <w:p w:rsidR="00484567" w:rsidRPr="00B769AB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Chief Research Informatics Officer of the Biological Sciences Division at University of Chicago</w:t>
      </w:r>
    </w:p>
    <w:p w:rsidR="00484567" w:rsidRPr="00B769AB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Director of the Center for Data Intensive Science</w:t>
      </w:r>
    </w:p>
    <w:p w:rsidR="00484567" w:rsidRPr="00B769AB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AAAS Fellow &amp; ACM Fellow</w:t>
      </w:r>
    </w:p>
    <w:p w:rsidR="00484567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b/>
          <w:bCs/>
          <w:i/>
          <w:iCs/>
        </w:rPr>
      </w:pPr>
      <w:r w:rsidRPr="00B769AB">
        <w:rPr>
          <w:rFonts w:ascii="Calibri" w:hAnsi="Calibri" w:cs="Calibri"/>
          <w:b/>
          <w:bCs/>
          <w:i/>
          <w:iCs/>
        </w:rPr>
        <w:t>Hank Hoffmann</w:t>
      </w:r>
      <w:r>
        <w:rPr>
          <w:rFonts w:ascii="Calibri" w:hAnsi="Calibri" w:cs="Calibri"/>
          <w:b/>
          <w:bCs/>
          <w:i/>
          <w:iCs/>
        </w:rPr>
        <w:t xml:space="preserve"> </w:t>
      </w:r>
      <w:hyperlink r:id="rId12" w:history="1">
        <w:r w:rsidRPr="00706803">
          <w:rPr>
            <w:rStyle w:val="Hyperlink"/>
            <w:rFonts w:ascii="Calibri" w:hAnsi="Calibri" w:cs="Calibri"/>
            <w:i/>
            <w:iCs/>
          </w:rPr>
          <w:t>(website)</w:t>
        </w:r>
      </w:hyperlink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Assistant Professor at University of Chicago</w:t>
      </w:r>
    </w:p>
    <w:p w:rsidR="00484567" w:rsidRPr="00B769AB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DOE Early Career Award</w:t>
      </w:r>
    </w:p>
    <w:p w:rsidR="00484567" w:rsidRPr="00B769AB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One of ten "World Changing Ideas" by Scientific American</w:t>
      </w:r>
    </w:p>
    <w:p w:rsidR="00484567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b/>
          <w:bCs/>
          <w:i/>
          <w:iCs/>
        </w:rPr>
      </w:pPr>
      <w:r w:rsidRPr="00B769AB">
        <w:rPr>
          <w:rFonts w:ascii="Calibri" w:hAnsi="Calibri" w:cs="Calibri"/>
          <w:b/>
          <w:bCs/>
          <w:i/>
          <w:iCs/>
        </w:rPr>
        <w:t>Yanjing Li</w:t>
      </w:r>
      <w:r>
        <w:rPr>
          <w:rFonts w:ascii="Calibri" w:hAnsi="Calibri" w:cs="Calibri"/>
          <w:b/>
          <w:bCs/>
          <w:i/>
          <w:iCs/>
        </w:rPr>
        <w:t xml:space="preserve"> </w:t>
      </w:r>
      <w:hyperlink r:id="rId13" w:history="1">
        <w:r w:rsidRPr="00706803">
          <w:rPr>
            <w:rStyle w:val="Hyperlink"/>
            <w:rFonts w:ascii="Calibri" w:hAnsi="Calibri" w:cs="Calibri"/>
            <w:i/>
            <w:iCs/>
          </w:rPr>
          <w:t>(website)</w:t>
        </w:r>
      </w:hyperlink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Assistant Professor at University of Chicago</w:t>
      </w:r>
    </w:p>
    <w:p w:rsidR="00484567" w:rsidRPr="00B769AB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Intel Labs Gordy Academy Award</w:t>
      </w:r>
    </w:p>
    <w:p w:rsidR="00484567" w:rsidRPr="00D96AB7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Best paper awards from IEEE International Test Conference and VLSI Test Symposium</w:t>
      </w:r>
    </w:p>
    <w:p w:rsidR="00484567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</w:rPr>
      </w:pPr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b/>
          <w:bCs/>
          <w:i/>
          <w:iCs/>
        </w:rPr>
      </w:pPr>
      <w:r w:rsidRPr="00B769AB">
        <w:rPr>
          <w:rFonts w:ascii="Calibri" w:hAnsi="Calibri" w:cs="Calibri"/>
          <w:b/>
          <w:bCs/>
          <w:i/>
          <w:iCs/>
        </w:rPr>
        <w:t>Shan Lu</w:t>
      </w:r>
      <w:hyperlink r:id="rId14" w:history="1">
        <w:r w:rsidRPr="002B2C7E">
          <w:rPr>
            <w:rStyle w:val="Hyperlink"/>
            <w:rFonts w:ascii="Calibri" w:hAnsi="Calibri" w:cs="Calibri"/>
            <w:b/>
            <w:bCs/>
            <w:i/>
            <w:iCs/>
          </w:rPr>
          <w:t xml:space="preserve"> </w:t>
        </w:r>
        <w:r w:rsidRPr="002B2C7E">
          <w:rPr>
            <w:rStyle w:val="Hyperlink"/>
            <w:rFonts w:ascii="Calibri" w:hAnsi="Calibri" w:cs="Calibri"/>
            <w:i/>
            <w:iCs/>
          </w:rPr>
          <w:t>(website)</w:t>
        </w:r>
      </w:hyperlink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Associate Professor at University of Chicago</w:t>
      </w:r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Vice Chair of ACM Special Interest Group in Operating Systems </w:t>
      </w:r>
    </w:p>
    <w:p w:rsidR="00484567" w:rsidRPr="00B769AB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Alfred P. Sloan Research Fellow</w:t>
      </w:r>
    </w:p>
    <w:p w:rsidR="00484567" w:rsidRPr="00B769AB" w:rsidRDefault="00484567" w:rsidP="00CD2A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6 Distinguished paper awards from OSDI, FAST, ICSE, FSE, PLDI, ASPLOS</w:t>
      </w:r>
    </w:p>
    <w:p w:rsidR="00484567" w:rsidRPr="00B769AB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b/>
          <w:bCs/>
          <w:i/>
          <w:iCs/>
        </w:rPr>
      </w:pPr>
      <w:r w:rsidRPr="00B769AB">
        <w:rPr>
          <w:rFonts w:ascii="Calibri" w:hAnsi="Calibri" w:cs="Calibri"/>
          <w:b/>
          <w:bCs/>
          <w:i/>
          <w:iCs/>
        </w:rPr>
        <w:t>Ben Y. Zhao</w:t>
      </w:r>
      <w:hyperlink r:id="rId15" w:history="1">
        <w:r w:rsidRPr="00706803">
          <w:rPr>
            <w:rStyle w:val="Hyperlink"/>
            <w:rFonts w:ascii="Calibri" w:hAnsi="Calibri" w:cs="Calibri"/>
            <w:b/>
            <w:bCs/>
            <w:i/>
            <w:iCs/>
          </w:rPr>
          <w:t xml:space="preserve"> </w:t>
        </w:r>
        <w:r w:rsidRPr="00706803">
          <w:rPr>
            <w:rStyle w:val="Hyperlink"/>
            <w:rFonts w:ascii="Calibri" w:hAnsi="Calibri" w:cs="Calibri"/>
            <w:i/>
            <w:iCs/>
          </w:rPr>
          <w:t>(website)</w:t>
        </w:r>
      </w:hyperlink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Neubauer Professor of Computer Science at University of Chicago</w:t>
      </w:r>
    </w:p>
    <w:p w:rsidR="00484567" w:rsidRPr="00B769AB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ACM Distinguished Scientist</w:t>
      </w:r>
    </w:p>
    <w:p w:rsidR="00484567" w:rsidRPr="00B769AB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MIT Tech Review TR-35</w:t>
      </w:r>
    </w:p>
    <w:p w:rsidR="00484567" w:rsidRPr="00B769AB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  <w:b/>
          <w:bCs/>
          <w:i/>
          <w:iCs/>
        </w:rPr>
      </w:pPr>
      <w:r w:rsidRPr="00B769AB">
        <w:rPr>
          <w:rFonts w:ascii="Calibri" w:hAnsi="Calibri" w:cs="Calibri"/>
          <w:b/>
          <w:bCs/>
          <w:i/>
          <w:iCs/>
        </w:rPr>
        <w:t>Heather Zheng</w:t>
      </w:r>
      <w:hyperlink r:id="rId16" w:history="1">
        <w:r w:rsidRPr="00706803">
          <w:rPr>
            <w:rStyle w:val="Hyperlink"/>
            <w:rFonts w:ascii="Calibri" w:hAnsi="Calibri" w:cs="Calibri"/>
            <w:b/>
            <w:bCs/>
            <w:i/>
            <w:iCs/>
          </w:rPr>
          <w:t xml:space="preserve"> </w:t>
        </w:r>
        <w:r w:rsidRPr="00706803">
          <w:rPr>
            <w:rStyle w:val="Hyperlink"/>
            <w:rFonts w:ascii="Calibri" w:hAnsi="Calibri" w:cs="Calibri"/>
            <w:i/>
            <w:iCs/>
          </w:rPr>
          <w:t>(website)</w:t>
        </w:r>
      </w:hyperlink>
    </w:p>
    <w:p w:rsidR="00484567" w:rsidRPr="00B769AB" w:rsidRDefault="00484567" w:rsidP="003F4A6C">
      <w:pPr>
        <w:pStyle w:val="NormalWeb"/>
        <w:shd w:val="clear" w:color="auto" w:fill="FFFFFF"/>
        <w:spacing w:before="0" w:beforeAutospacing="0" w:after="0" w:afterAutospacing="0"/>
        <w:outlineLvl w:val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Neubauer Professor of Computer Science at University of Chicago</w:t>
      </w:r>
    </w:p>
    <w:p w:rsidR="00484567" w:rsidRPr="00B769AB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IEEE Fellow</w:t>
      </w:r>
    </w:p>
    <w:p w:rsidR="00484567" w:rsidRPr="00B769AB" w:rsidRDefault="00484567" w:rsidP="00D96A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69AB">
        <w:rPr>
          <w:rFonts w:ascii="Calibri" w:hAnsi="Calibri" w:cs="Calibri"/>
        </w:rPr>
        <w:t>MIT Tech Review TR-35</w:t>
      </w:r>
    </w:p>
    <w:sectPr w:rsidR="00484567" w:rsidRPr="00B769AB" w:rsidSect="00F1720F"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67" w:rsidRDefault="00484567" w:rsidP="00425A84">
      <w:r>
        <w:separator/>
      </w:r>
    </w:p>
  </w:endnote>
  <w:endnote w:type="continuationSeparator" w:id="0">
    <w:p w:rsidR="00484567" w:rsidRDefault="00484567" w:rsidP="0042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Arial Unicode MS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67" w:rsidRDefault="00484567" w:rsidP="000207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4567" w:rsidRDefault="00484567" w:rsidP="00425A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67" w:rsidRDefault="00484567" w:rsidP="00425A84">
      <w:r>
        <w:separator/>
      </w:r>
    </w:p>
  </w:footnote>
  <w:footnote w:type="continuationSeparator" w:id="0">
    <w:p w:rsidR="00484567" w:rsidRDefault="00484567" w:rsidP="00425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C39"/>
    <w:multiLevelType w:val="hybridMultilevel"/>
    <w:tmpl w:val="CB1E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4D034B"/>
    <w:multiLevelType w:val="hybridMultilevel"/>
    <w:tmpl w:val="A914DB36"/>
    <w:lvl w:ilvl="0" w:tplc="1026BD0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DC774A"/>
    <w:multiLevelType w:val="hybridMultilevel"/>
    <w:tmpl w:val="7AAA4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277B6"/>
    <w:multiLevelType w:val="hybridMultilevel"/>
    <w:tmpl w:val="8DD82876"/>
    <w:lvl w:ilvl="0" w:tplc="CA687A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B90918"/>
    <w:multiLevelType w:val="hybridMultilevel"/>
    <w:tmpl w:val="0958F410"/>
    <w:lvl w:ilvl="0" w:tplc="53AA079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6536DC"/>
    <w:multiLevelType w:val="hybridMultilevel"/>
    <w:tmpl w:val="D92AB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229EB"/>
    <w:multiLevelType w:val="hybridMultilevel"/>
    <w:tmpl w:val="7D84A634"/>
    <w:lvl w:ilvl="0" w:tplc="BFEC44F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F60AB6"/>
    <w:multiLevelType w:val="hybridMultilevel"/>
    <w:tmpl w:val="13E6E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6B749FA"/>
    <w:multiLevelType w:val="hybridMultilevel"/>
    <w:tmpl w:val="80B4D86A"/>
    <w:lvl w:ilvl="0" w:tplc="CA687A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B64AD3"/>
    <w:multiLevelType w:val="hybridMultilevel"/>
    <w:tmpl w:val="336E58FC"/>
    <w:lvl w:ilvl="0" w:tplc="44608F98">
      <w:start w:val="5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7455EA8"/>
    <w:multiLevelType w:val="hybridMultilevel"/>
    <w:tmpl w:val="401E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oNotHyphenateCaps/>
  <w:drawingGridHorizontalSpacing w:val="12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526"/>
    <w:rsid w:val="000058DF"/>
    <w:rsid w:val="000150DB"/>
    <w:rsid w:val="00015FBF"/>
    <w:rsid w:val="00020737"/>
    <w:rsid w:val="000261AC"/>
    <w:rsid w:val="00030880"/>
    <w:rsid w:val="00031CD3"/>
    <w:rsid w:val="000374F2"/>
    <w:rsid w:val="000513F2"/>
    <w:rsid w:val="000538F9"/>
    <w:rsid w:val="00056AE4"/>
    <w:rsid w:val="00057F66"/>
    <w:rsid w:val="000948C6"/>
    <w:rsid w:val="00095D1A"/>
    <w:rsid w:val="000A39FF"/>
    <w:rsid w:val="000B45B1"/>
    <w:rsid w:val="000C086B"/>
    <w:rsid w:val="000C0A0C"/>
    <w:rsid w:val="000C47D3"/>
    <w:rsid w:val="000C77B9"/>
    <w:rsid w:val="000D12D8"/>
    <w:rsid w:val="000E3938"/>
    <w:rsid w:val="000E3DC7"/>
    <w:rsid w:val="000E463F"/>
    <w:rsid w:val="000F01CF"/>
    <w:rsid w:val="000F144D"/>
    <w:rsid w:val="00110305"/>
    <w:rsid w:val="001108AB"/>
    <w:rsid w:val="0011677C"/>
    <w:rsid w:val="00116C84"/>
    <w:rsid w:val="001226DB"/>
    <w:rsid w:val="00122946"/>
    <w:rsid w:val="00132C1C"/>
    <w:rsid w:val="001403EE"/>
    <w:rsid w:val="00140792"/>
    <w:rsid w:val="00140D56"/>
    <w:rsid w:val="001428D3"/>
    <w:rsid w:val="001464DD"/>
    <w:rsid w:val="00154CB4"/>
    <w:rsid w:val="00160E56"/>
    <w:rsid w:val="00165A11"/>
    <w:rsid w:val="00166379"/>
    <w:rsid w:val="00182937"/>
    <w:rsid w:val="00183E81"/>
    <w:rsid w:val="0018452C"/>
    <w:rsid w:val="001B47B9"/>
    <w:rsid w:val="001B60EF"/>
    <w:rsid w:val="001D2E6A"/>
    <w:rsid w:val="001D51A1"/>
    <w:rsid w:val="001E4A73"/>
    <w:rsid w:val="001E60A7"/>
    <w:rsid w:val="00205DBE"/>
    <w:rsid w:val="00206516"/>
    <w:rsid w:val="00212210"/>
    <w:rsid w:val="00217869"/>
    <w:rsid w:val="00221C2B"/>
    <w:rsid w:val="0023616E"/>
    <w:rsid w:val="00242720"/>
    <w:rsid w:val="00250968"/>
    <w:rsid w:val="00260825"/>
    <w:rsid w:val="00262394"/>
    <w:rsid w:val="002710F2"/>
    <w:rsid w:val="0027362D"/>
    <w:rsid w:val="00274EC3"/>
    <w:rsid w:val="002916AF"/>
    <w:rsid w:val="0029746B"/>
    <w:rsid w:val="002A1AA0"/>
    <w:rsid w:val="002A210C"/>
    <w:rsid w:val="002B02AE"/>
    <w:rsid w:val="002B2C7E"/>
    <w:rsid w:val="002B4F22"/>
    <w:rsid w:val="002C2C0A"/>
    <w:rsid w:val="002C3C23"/>
    <w:rsid w:val="002C538E"/>
    <w:rsid w:val="002E288A"/>
    <w:rsid w:val="00312593"/>
    <w:rsid w:val="00320800"/>
    <w:rsid w:val="00330F39"/>
    <w:rsid w:val="0033421C"/>
    <w:rsid w:val="003365A0"/>
    <w:rsid w:val="0034500A"/>
    <w:rsid w:val="0035035D"/>
    <w:rsid w:val="00355DB3"/>
    <w:rsid w:val="00357263"/>
    <w:rsid w:val="0036081D"/>
    <w:rsid w:val="00360FAE"/>
    <w:rsid w:val="00374A05"/>
    <w:rsid w:val="0037548A"/>
    <w:rsid w:val="00376061"/>
    <w:rsid w:val="00390F22"/>
    <w:rsid w:val="0039163E"/>
    <w:rsid w:val="003B0BCD"/>
    <w:rsid w:val="003B2DB5"/>
    <w:rsid w:val="003B5567"/>
    <w:rsid w:val="003C4873"/>
    <w:rsid w:val="003C6850"/>
    <w:rsid w:val="003F4A6C"/>
    <w:rsid w:val="00407B28"/>
    <w:rsid w:val="00423B2E"/>
    <w:rsid w:val="00425A84"/>
    <w:rsid w:val="00426013"/>
    <w:rsid w:val="00440276"/>
    <w:rsid w:val="00441968"/>
    <w:rsid w:val="00453A10"/>
    <w:rsid w:val="00455CEE"/>
    <w:rsid w:val="0046214E"/>
    <w:rsid w:val="00464F68"/>
    <w:rsid w:val="00466ECC"/>
    <w:rsid w:val="00467D1E"/>
    <w:rsid w:val="00470488"/>
    <w:rsid w:val="00476321"/>
    <w:rsid w:val="00484567"/>
    <w:rsid w:val="00486626"/>
    <w:rsid w:val="00492A15"/>
    <w:rsid w:val="004A0022"/>
    <w:rsid w:val="004A3544"/>
    <w:rsid w:val="004A4C7F"/>
    <w:rsid w:val="004A5267"/>
    <w:rsid w:val="004D056B"/>
    <w:rsid w:val="004E0A34"/>
    <w:rsid w:val="004E2A61"/>
    <w:rsid w:val="004E2C55"/>
    <w:rsid w:val="004E681F"/>
    <w:rsid w:val="004E72F0"/>
    <w:rsid w:val="004F0E06"/>
    <w:rsid w:val="00500531"/>
    <w:rsid w:val="00505CCD"/>
    <w:rsid w:val="00510650"/>
    <w:rsid w:val="00525011"/>
    <w:rsid w:val="005278A9"/>
    <w:rsid w:val="005549E9"/>
    <w:rsid w:val="00557258"/>
    <w:rsid w:val="00566D88"/>
    <w:rsid w:val="00572DDC"/>
    <w:rsid w:val="00574155"/>
    <w:rsid w:val="005769A2"/>
    <w:rsid w:val="00577E09"/>
    <w:rsid w:val="005833F0"/>
    <w:rsid w:val="00591755"/>
    <w:rsid w:val="00591CDD"/>
    <w:rsid w:val="005A1727"/>
    <w:rsid w:val="005C1FDB"/>
    <w:rsid w:val="005C2B1D"/>
    <w:rsid w:val="005C5A2B"/>
    <w:rsid w:val="005F3033"/>
    <w:rsid w:val="00601089"/>
    <w:rsid w:val="00616B4C"/>
    <w:rsid w:val="006453C7"/>
    <w:rsid w:val="00651CD8"/>
    <w:rsid w:val="00655930"/>
    <w:rsid w:val="006634CC"/>
    <w:rsid w:val="006736F1"/>
    <w:rsid w:val="00674E1E"/>
    <w:rsid w:val="00677B15"/>
    <w:rsid w:val="006811C7"/>
    <w:rsid w:val="00687000"/>
    <w:rsid w:val="006914C1"/>
    <w:rsid w:val="00694CD1"/>
    <w:rsid w:val="006A0CD2"/>
    <w:rsid w:val="006E0090"/>
    <w:rsid w:val="006E0EE4"/>
    <w:rsid w:val="006E1537"/>
    <w:rsid w:val="00700AF0"/>
    <w:rsid w:val="00705B2B"/>
    <w:rsid w:val="00706803"/>
    <w:rsid w:val="007069AC"/>
    <w:rsid w:val="00723B78"/>
    <w:rsid w:val="0072692D"/>
    <w:rsid w:val="0073074F"/>
    <w:rsid w:val="007412A4"/>
    <w:rsid w:val="0074133C"/>
    <w:rsid w:val="00770980"/>
    <w:rsid w:val="00773B30"/>
    <w:rsid w:val="0077692A"/>
    <w:rsid w:val="007774FF"/>
    <w:rsid w:val="00787184"/>
    <w:rsid w:val="0079127D"/>
    <w:rsid w:val="007B134B"/>
    <w:rsid w:val="007B1781"/>
    <w:rsid w:val="007C01CC"/>
    <w:rsid w:val="007C4BE3"/>
    <w:rsid w:val="007C4D5F"/>
    <w:rsid w:val="007D46A2"/>
    <w:rsid w:val="007E6FF5"/>
    <w:rsid w:val="007F1142"/>
    <w:rsid w:val="00803406"/>
    <w:rsid w:val="0080350E"/>
    <w:rsid w:val="00832133"/>
    <w:rsid w:val="00845EAF"/>
    <w:rsid w:val="00850822"/>
    <w:rsid w:val="00853DD4"/>
    <w:rsid w:val="0085738E"/>
    <w:rsid w:val="0086205A"/>
    <w:rsid w:val="008827AB"/>
    <w:rsid w:val="00885207"/>
    <w:rsid w:val="0088540F"/>
    <w:rsid w:val="00886A9F"/>
    <w:rsid w:val="00886CF6"/>
    <w:rsid w:val="00890E99"/>
    <w:rsid w:val="00897343"/>
    <w:rsid w:val="008A09A5"/>
    <w:rsid w:val="008A231D"/>
    <w:rsid w:val="008B0B10"/>
    <w:rsid w:val="008B4B0A"/>
    <w:rsid w:val="008B4B4E"/>
    <w:rsid w:val="008B5722"/>
    <w:rsid w:val="008C574D"/>
    <w:rsid w:val="008D6AF5"/>
    <w:rsid w:val="008D7B40"/>
    <w:rsid w:val="008E03E5"/>
    <w:rsid w:val="008E4BAE"/>
    <w:rsid w:val="008E5751"/>
    <w:rsid w:val="008F442F"/>
    <w:rsid w:val="009133CA"/>
    <w:rsid w:val="00915883"/>
    <w:rsid w:val="00923B98"/>
    <w:rsid w:val="00923BA6"/>
    <w:rsid w:val="00927CA4"/>
    <w:rsid w:val="00936EBD"/>
    <w:rsid w:val="009451E6"/>
    <w:rsid w:val="00952DEF"/>
    <w:rsid w:val="00961F22"/>
    <w:rsid w:val="00964454"/>
    <w:rsid w:val="00970281"/>
    <w:rsid w:val="00976905"/>
    <w:rsid w:val="009956F5"/>
    <w:rsid w:val="009A022D"/>
    <w:rsid w:val="009A0A72"/>
    <w:rsid w:val="009B2FD3"/>
    <w:rsid w:val="009C0781"/>
    <w:rsid w:val="009D2625"/>
    <w:rsid w:val="009F1B59"/>
    <w:rsid w:val="00A12FB0"/>
    <w:rsid w:val="00A26E96"/>
    <w:rsid w:val="00A345E6"/>
    <w:rsid w:val="00A3499D"/>
    <w:rsid w:val="00A43FBA"/>
    <w:rsid w:val="00A65182"/>
    <w:rsid w:val="00A66B07"/>
    <w:rsid w:val="00A85F8E"/>
    <w:rsid w:val="00A9091E"/>
    <w:rsid w:val="00A947E3"/>
    <w:rsid w:val="00AA07AE"/>
    <w:rsid w:val="00AA4B29"/>
    <w:rsid w:val="00AB4C56"/>
    <w:rsid w:val="00AD0D6E"/>
    <w:rsid w:val="00AD3983"/>
    <w:rsid w:val="00AF13B7"/>
    <w:rsid w:val="00AF66E5"/>
    <w:rsid w:val="00AF7706"/>
    <w:rsid w:val="00B068FE"/>
    <w:rsid w:val="00B3041C"/>
    <w:rsid w:val="00B30A33"/>
    <w:rsid w:val="00B4541D"/>
    <w:rsid w:val="00B536FD"/>
    <w:rsid w:val="00B577B7"/>
    <w:rsid w:val="00B72FAE"/>
    <w:rsid w:val="00B769AB"/>
    <w:rsid w:val="00BA0737"/>
    <w:rsid w:val="00BB7303"/>
    <w:rsid w:val="00BC1A77"/>
    <w:rsid w:val="00BC68B3"/>
    <w:rsid w:val="00BC704E"/>
    <w:rsid w:val="00BD5076"/>
    <w:rsid w:val="00BE25C9"/>
    <w:rsid w:val="00BF2A31"/>
    <w:rsid w:val="00BF70D7"/>
    <w:rsid w:val="00C0205F"/>
    <w:rsid w:val="00C30526"/>
    <w:rsid w:val="00C37034"/>
    <w:rsid w:val="00C5069A"/>
    <w:rsid w:val="00C51F9D"/>
    <w:rsid w:val="00C57F65"/>
    <w:rsid w:val="00C654FC"/>
    <w:rsid w:val="00C875A0"/>
    <w:rsid w:val="00CD0E65"/>
    <w:rsid w:val="00CD2A53"/>
    <w:rsid w:val="00CE4101"/>
    <w:rsid w:val="00CF07D5"/>
    <w:rsid w:val="00D15FEE"/>
    <w:rsid w:val="00D36FB0"/>
    <w:rsid w:val="00D4470C"/>
    <w:rsid w:val="00D44D68"/>
    <w:rsid w:val="00D45DDD"/>
    <w:rsid w:val="00D51C81"/>
    <w:rsid w:val="00D56646"/>
    <w:rsid w:val="00D66B3A"/>
    <w:rsid w:val="00D87931"/>
    <w:rsid w:val="00D96AB7"/>
    <w:rsid w:val="00DA3AE1"/>
    <w:rsid w:val="00DA582A"/>
    <w:rsid w:val="00DB102A"/>
    <w:rsid w:val="00DC302F"/>
    <w:rsid w:val="00DD1BD4"/>
    <w:rsid w:val="00E15032"/>
    <w:rsid w:val="00E2078B"/>
    <w:rsid w:val="00E225A6"/>
    <w:rsid w:val="00E4326A"/>
    <w:rsid w:val="00E4407E"/>
    <w:rsid w:val="00E51C5C"/>
    <w:rsid w:val="00E56716"/>
    <w:rsid w:val="00E80AFA"/>
    <w:rsid w:val="00E96947"/>
    <w:rsid w:val="00EA0637"/>
    <w:rsid w:val="00EA238D"/>
    <w:rsid w:val="00ED0DDB"/>
    <w:rsid w:val="00EE1C73"/>
    <w:rsid w:val="00EF1BD6"/>
    <w:rsid w:val="00EF5576"/>
    <w:rsid w:val="00F1497B"/>
    <w:rsid w:val="00F1720F"/>
    <w:rsid w:val="00F301E4"/>
    <w:rsid w:val="00F33339"/>
    <w:rsid w:val="00F403C9"/>
    <w:rsid w:val="00F45B0D"/>
    <w:rsid w:val="00F46560"/>
    <w:rsid w:val="00F57768"/>
    <w:rsid w:val="00F753D5"/>
    <w:rsid w:val="00F767A2"/>
    <w:rsid w:val="00F85339"/>
    <w:rsid w:val="00FA2928"/>
    <w:rsid w:val="00FA464D"/>
    <w:rsid w:val="00FA4EA3"/>
    <w:rsid w:val="00FB00F1"/>
    <w:rsid w:val="00FB086A"/>
    <w:rsid w:val="00FE075F"/>
    <w:rsid w:val="00FF4425"/>
    <w:rsid w:val="6613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ngXia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59"/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4B2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0781"/>
    <w:pPr>
      <w:ind w:left="720"/>
    </w:pPr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rsid w:val="001D2E6A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425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5A84"/>
    <w:rPr>
      <w:rFonts w:ascii="Times New Roman" w:hAnsi="Times New Roman" w:cs="Times New Roman"/>
      <w:lang w:eastAsia="zh-CN"/>
    </w:rPr>
  </w:style>
  <w:style w:type="character" w:styleId="PageNumber">
    <w:name w:val="page number"/>
    <w:basedOn w:val="DefaultParagraphFont"/>
    <w:uiPriority w:val="99"/>
    <w:semiHidden/>
    <w:rsid w:val="00425A84"/>
  </w:style>
  <w:style w:type="character" w:styleId="CommentReference">
    <w:name w:val="annotation reference"/>
    <w:basedOn w:val="DefaultParagraphFont"/>
    <w:uiPriority w:val="99"/>
    <w:semiHidden/>
    <w:rsid w:val="00C51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51F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1F9D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1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51F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1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F9D"/>
    <w:rPr>
      <w:rFonts w:ascii="Segoe U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rsid w:val="0072692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rsid w:val="00EF1BD6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uageassessment.uchicago.edu/page/academic-english-proficiency-assessment-aepa" TargetMode="External"/><Relationship Id="rId13" Type="http://schemas.openxmlformats.org/officeDocument/2006/relationships/hyperlink" Target="http://people.cs.uchicago.edu/~yanjing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srp@mailman.cs.uchicago.edu" TargetMode="External"/><Relationship Id="rId12" Type="http://schemas.openxmlformats.org/officeDocument/2006/relationships/hyperlink" Target="http://people.cs.uchicago.edu/~hankhoffman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eople.cs.uchicago.edu/~htzhe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.uchicago.edu/profile/2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ople.cs.uchicago.edu/~ravenben/" TargetMode="External"/><Relationship Id="rId10" Type="http://schemas.openxmlformats.org/officeDocument/2006/relationships/hyperlink" Target="https://www.cs.uchicago.edu/directory/ian-fost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s.uchicago.edu/directory/andrew-chien" TargetMode="External"/><Relationship Id="rId14" Type="http://schemas.openxmlformats.org/officeDocument/2006/relationships/hyperlink" Target="http://people.cs.uchicago.edu/~shanl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675</Words>
  <Characters>3851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Chicago Computer Science Department </dc:title>
  <dc:subject/>
  <dc:creator>Shilin L.</dc:creator>
  <cp:keywords/>
  <dc:description/>
  <cp:lastModifiedBy>pku</cp:lastModifiedBy>
  <cp:revision>2</cp:revision>
  <cp:lastPrinted>2018-02-05T16:10:00Z</cp:lastPrinted>
  <dcterms:created xsi:type="dcterms:W3CDTF">2018-03-21T08:20:00Z</dcterms:created>
  <dcterms:modified xsi:type="dcterms:W3CDTF">2018-03-21T08:20:00Z</dcterms:modified>
</cp:coreProperties>
</file>